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E3436" w:rsidTr="00D53B9F">
        <w:tc>
          <w:tcPr>
            <w:tcW w:w="3005" w:type="dxa"/>
          </w:tcPr>
          <w:p w:rsidR="00FE3436" w:rsidRDefault="00FE3436" w:rsidP="00D53B9F"/>
        </w:tc>
        <w:tc>
          <w:tcPr>
            <w:tcW w:w="3005" w:type="dxa"/>
          </w:tcPr>
          <w:p w:rsidR="00FE3436" w:rsidRDefault="00FE3436" w:rsidP="00D53B9F">
            <w:r>
              <w:t xml:space="preserve">Before </w:t>
            </w:r>
            <w:r w:rsidR="00A455CF">
              <w:t>8.30</w:t>
            </w:r>
          </w:p>
        </w:tc>
        <w:tc>
          <w:tcPr>
            <w:tcW w:w="3006" w:type="dxa"/>
          </w:tcPr>
          <w:p w:rsidR="00FE3436" w:rsidRDefault="00A455CF" w:rsidP="00D53B9F">
            <w:r>
              <w:t>After 8.30</w:t>
            </w:r>
          </w:p>
          <w:p w:rsidR="00A455CF" w:rsidRDefault="00A455CF" w:rsidP="00D53B9F"/>
        </w:tc>
      </w:tr>
      <w:tr w:rsidR="00FE3436" w:rsidTr="00D53B9F">
        <w:tc>
          <w:tcPr>
            <w:tcW w:w="3005" w:type="dxa"/>
          </w:tcPr>
          <w:p w:rsidR="00FE3436" w:rsidRDefault="00FE3436" w:rsidP="00D53B9F">
            <w:r>
              <w:t>Monday</w:t>
            </w:r>
          </w:p>
          <w:p w:rsidR="00A455CF" w:rsidRDefault="00A455CF" w:rsidP="00D53B9F"/>
        </w:tc>
        <w:tc>
          <w:tcPr>
            <w:tcW w:w="3005" w:type="dxa"/>
          </w:tcPr>
          <w:p w:rsidR="00FE3436" w:rsidRDefault="00FE3436" w:rsidP="00D53B9F"/>
        </w:tc>
        <w:tc>
          <w:tcPr>
            <w:tcW w:w="3006" w:type="dxa"/>
          </w:tcPr>
          <w:p w:rsidR="00FE3436" w:rsidRDefault="00FE3436" w:rsidP="00D53B9F"/>
        </w:tc>
      </w:tr>
      <w:tr w:rsidR="00FE3436" w:rsidTr="00D53B9F">
        <w:tc>
          <w:tcPr>
            <w:tcW w:w="3005" w:type="dxa"/>
          </w:tcPr>
          <w:p w:rsidR="00FE3436" w:rsidRDefault="00FE3436" w:rsidP="00D53B9F">
            <w:r>
              <w:t xml:space="preserve">Tuesday </w:t>
            </w:r>
          </w:p>
          <w:p w:rsidR="00A455CF" w:rsidRDefault="00A455CF" w:rsidP="00D53B9F"/>
        </w:tc>
        <w:tc>
          <w:tcPr>
            <w:tcW w:w="3005" w:type="dxa"/>
          </w:tcPr>
          <w:p w:rsidR="00FE3436" w:rsidRDefault="00FE3436" w:rsidP="00D53B9F"/>
        </w:tc>
        <w:tc>
          <w:tcPr>
            <w:tcW w:w="3006" w:type="dxa"/>
          </w:tcPr>
          <w:p w:rsidR="00FE3436" w:rsidRDefault="00FE3436" w:rsidP="00D53B9F"/>
        </w:tc>
      </w:tr>
      <w:tr w:rsidR="00FE3436" w:rsidTr="00D53B9F">
        <w:tc>
          <w:tcPr>
            <w:tcW w:w="3005" w:type="dxa"/>
          </w:tcPr>
          <w:p w:rsidR="00FE3436" w:rsidRDefault="00FE3436" w:rsidP="00D53B9F">
            <w:r>
              <w:t xml:space="preserve">Wednesday </w:t>
            </w:r>
          </w:p>
          <w:p w:rsidR="00A455CF" w:rsidRDefault="00A455CF" w:rsidP="00D53B9F"/>
        </w:tc>
        <w:tc>
          <w:tcPr>
            <w:tcW w:w="3005" w:type="dxa"/>
          </w:tcPr>
          <w:p w:rsidR="00FE3436" w:rsidRDefault="00FE3436" w:rsidP="00D53B9F"/>
        </w:tc>
        <w:tc>
          <w:tcPr>
            <w:tcW w:w="3006" w:type="dxa"/>
          </w:tcPr>
          <w:p w:rsidR="00FE3436" w:rsidRDefault="00FE3436" w:rsidP="00D53B9F"/>
        </w:tc>
      </w:tr>
      <w:tr w:rsidR="00FE3436" w:rsidTr="00D53B9F">
        <w:tc>
          <w:tcPr>
            <w:tcW w:w="3005" w:type="dxa"/>
          </w:tcPr>
          <w:p w:rsidR="00FE3436" w:rsidRDefault="00FE3436" w:rsidP="00D53B9F">
            <w:r>
              <w:t xml:space="preserve">Thursday </w:t>
            </w:r>
          </w:p>
          <w:p w:rsidR="00A455CF" w:rsidRDefault="00A455CF" w:rsidP="00D53B9F"/>
        </w:tc>
        <w:tc>
          <w:tcPr>
            <w:tcW w:w="3005" w:type="dxa"/>
          </w:tcPr>
          <w:p w:rsidR="00FE3436" w:rsidRDefault="00FE3436" w:rsidP="00D53B9F"/>
        </w:tc>
        <w:tc>
          <w:tcPr>
            <w:tcW w:w="3006" w:type="dxa"/>
          </w:tcPr>
          <w:p w:rsidR="00FE3436" w:rsidRDefault="00FE3436" w:rsidP="00D53B9F"/>
        </w:tc>
      </w:tr>
      <w:tr w:rsidR="00FE3436" w:rsidTr="00D53B9F">
        <w:tc>
          <w:tcPr>
            <w:tcW w:w="3005" w:type="dxa"/>
          </w:tcPr>
          <w:p w:rsidR="00FE3436" w:rsidRDefault="00FE3436" w:rsidP="00D53B9F">
            <w:r>
              <w:t xml:space="preserve">Friday </w:t>
            </w:r>
          </w:p>
          <w:p w:rsidR="00A455CF" w:rsidRDefault="00A455CF" w:rsidP="00D53B9F"/>
        </w:tc>
        <w:tc>
          <w:tcPr>
            <w:tcW w:w="3005" w:type="dxa"/>
          </w:tcPr>
          <w:p w:rsidR="00FE3436" w:rsidRDefault="00FE3436" w:rsidP="00D53B9F"/>
        </w:tc>
        <w:tc>
          <w:tcPr>
            <w:tcW w:w="3006" w:type="dxa"/>
          </w:tcPr>
          <w:p w:rsidR="00FE3436" w:rsidRDefault="00FE3436" w:rsidP="00D53B9F"/>
        </w:tc>
      </w:tr>
    </w:tbl>
    <w:p w:rsidR="00D53B9F" w:rsidRDefault="00D53B9F">
      <w:pPr>
        <w:rPr>
          <w:b/>
        </w:rPr>
      </w:pPr>
    </w:p>
    <w:p w:rsidR="00D53B9F" w:rsidRDefault="002B21C5">
      <w:pPr>
        <w:rPr>
          <w:b/>
        </w:rPr>
      </w:pPr>
      <w:r w:rsidRPr="00D53B9F">
        <w:rPr>
          <w:b/>
        </w:rPr>
        <w:t>Booking in Form</w:t>
      </w:r>
    </w:p>
    <w:p w:rsidR="00D53B9F" w:rsidRDefault="00D53B9F" w:rsidP="00D53B9F">
      <w:r>
        <w:t xml:space="preserve">Please complete the tables below if you wish your child/children to attend set days each week. </w:t>
      </w:r>
    </w:p>
    <w:p w:rsidR="00D53B9F" w:rsidRDefault="00D53B9F" w:rsidP="00D53B9F"/>
    <w:p w:rsidR="00D53B9F" w:rsidRDefault="00D53B9F" w:rsidP="00D53B9F">
      <w:r>
        <w:t>Child/ Children’s Name ………………………………………………………………………………………………………………</w:t>
      </w:r>
      <w:bookmarkStart w:id="0" w:name="_GoBack"/>
      <w:bookmarkEnd w:id="0"/>
    </w:p>
    <w:p w:rsidR="00D53B9F" w:rsidRDefault="00D53B9F" w:rsidP="00D53B9F"/>
    <w:p w:rsidR="00D53B9F" w:rsidRPr="00D53B9F" w:rsidRDefault="00D53B9F" w:rsidP="00D53B9F">
      <w:pPr>
        <w:rPr>
          <w:b/>
        </w:rPr>
      </w:pPr>
      <w:r w:rsidRPr="00D53B9F">
        <w:rPr>
          <w:b/>
        </w:rPr>
        <w:t xml:space="preserve">Breakfast Club </w:t>
      </w:r>
      <w:proofErr w:type="gramStart"/>
      <w:r w:rsidRPr="00D53B9F">
        <w:rPr>
          <w:b/>
        </w:rPr>
        <w:t>( from</w:t>
      </w:r>
      <w:proofErr w:type="gramEnd"/>
      <w:r w:rsidRPr="00D53B9F">
        <w:rPr>
          <w:b/>
        </w:rPr>
        <w:t xml:space="preserve"> 7.45 )</w:t>
      </w:r>
    </w:p>
    <w:p w:rsidR="00D53B9F" w:rsidRDefault="00D53B9F" w:rsidP="00A455CF"/>
    <w:p w:rsidR="00D53B9F" w:rsidRPr="00D53B9F" w:rsidRDefault="00D53B9F" w:rsidP="00A455CF">
      <w:pPr>
        <w:rPr>
          <w:b/>
        </w:rPr>
      </w:pPr>
    </w:p>
    <w:p w:rsidR="00D53B9F" w:rsidRPr="00D53B9F" w:rsidRDefault="00A455CF" w:rsidP="00A455CF">
      <w:pPr>
        <w:rPr>
          <w:b/>
        </w:rPr>
      </w:pPr>
      <w:r w:rsidRPr="00D53B9F">
        <w:rPr>
          <w:b/>
        </w:rPr>
        <w:t>After School Club</w:t>
      </w:r>
      <w:r w:rsidR="002B21C5" w:rsidRPr="00D53B9F">
        <w:rPr>
          <w:b/>
        </w:rPr>
        <w:t xml:space="preserve"> </w:t>
      </w:r>
      <w:proofErr w:type="gramStart"/>
      <w:r w:rsidR="002B21C5" w:rsidRPr="00D53B9F">
        <w:rPr>
          <w:b/>
        </w:rPr>
        <w:t>(</w:t>
      </w:r>
      <w:r w:rsidRPr="00D53B9F">
        <w:rPr>
          <w:b/>
        </w:rPr>
        <w:t xml:space="preserve"> </w:t>
      </w:r>
      <w:r w:rsidR="002B21C5" w:rsidRPr="00D53B9F">
        <w:rPr>
          <w:b/>
        </w:rPr>
        <w:t>till</w:t>
      </w:r>
      <w:proofErr w:type="gramEnd"/>
      <w:r w:rsidR="002B21C5" w:rsidRPr="00D53B9F">
        <w:rPr>
          <w:b/>
        </w:rPr>
        <w:t xml:space="preserve"> 5.30 )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55CF" w:rsidTr="00A455CF">
        <w:tc>
          <w:tcPr>
            <w:tcW w:w="3005" w:type="dxa"/>
          </w:tcPr>
          <w:p w:rsidR="00A455CF" w:rsidRDefault="00A455CF" w:rsidP="00A455CF"/>
        </w:tc>
        <w:tc>
          <w:tcPr>
            <w:tcW w:w="3005" w:type="dxa"/>
          </w:tcPr>
          <w:p w:rsidR="00A455CF" w:rsidRDefault="00A455CF" w:rsidP="00A455CF">
            <w:r>
              <w:t xml:space="preserve">Before 4.30 </w:t>
            </w:r>
          </w:p>
          <w:p w:rsidR="00A455CF" w:rsidRDefault="00A455CF" w:rsidP="00A455CF"/>
        </w:tc>
        <w:tc>
          <w:tcPr>
            <w:tcW w:w="3006" w:type="dxa"/>
          </w:tcPr>
          <w:p w:rsidR="00A455CF" w:rsidRDefault="00A455CF" w:rsidP="00A455CF">
            <w:r>
              <w:t xml:space="preserve">After 4.30 </w:t>
            </w:r>
          </w:p>
        </w:tc>
      </w:tr>
      <w:tr w:rsidR="00A455CF" w:rsidTr="00A455CF">
        <w:tc>
          <w:tcPr>
            <w:tcW w:w="3005" w:type="dxa"/>
          </w:tcPr>
          <w:p w:rsidR="00A455CF" w:rsidRDefault="00A455CF" w:rsidP="00A455CF">
            <w:r>
              <w:t>Monday</w:t>
            </w:r>
          </w:p>
          <w:p w:rsidR="00A455CF" w:rsidRDefault="00A455CF" w:rsidP="00A455CF"/>
        </w:tc>
        <w:tc>
          <w:tcPr>
            <w:tcW w:w="3005" w:type="dxa"/>
          </w:tcPr>
          <w:p w:rsidR="00A455CF" w:rsidRDefault="00A455CF" w:rsidP="00A455CF"/>
        </w:tc>
        <w:tc>
          <w:tcPr>
            <w:tcW w:w="3006" w:type="dxa"/>
          </w:tcPr>
          <w:p w:rsidR="00A455CF" w:rsidRDefault="00A455CF" w:rsidP="00A455CF"/>
        </w:tc>
      </w:tr>
      <w:tr w:rsidR="00A455CF" w:rsidTr="00A455CF">
        <w:tc>
          <w:tcPr>
            <w:tcW w:w="3005" w:type="dxa"/>
          </w:tcPr>
          <w:p w:rsidR="00A455CF" w:rsidRDefault="00A455CF" w:rsidP="00A455CF">
            <w:r>
              <w:t>Tuesday</w:t>
            </w:r>
          </w:p>
          <w:p w:rsidR="00A455CF" w:rsidRDefault="00A455CF" w:rsidP="00A455CF"/>
        </w:tc>
        <w:tc>
          <w:tcPr>
            <w:tcW w:w="3005" w:type="dxa"/>
          </w:tcPr>
          <w:p w:rsidR="00A455CF" w:rsidRDefault="00A455CF" w:rsidP="00A455CF"/>
        </w:tc>
        <w:tc>
          <w:tcPr>
            <w:tcW w:w="3006" w:type="dxa"/>
          </w:tcPr>
          <w:p w:rsidR="00A455CF" w:rsidRDefault="00A455CF" w:rsidP="00A455CF"/>
        </w:tc>
      </w:tr>
      <w:tr w:rsidR="00A455CF" w:rsidTr="00A455CF">
        <w:tc>
          <w:tcPr>
            <w:tcW w:w="3005" w:type="dxa"/>
          </w:tcPr>
          <w:p w:rsidR="00A455CF" w:rsidRDefault="00A455CF" w:rsidP="00A455CF">
            <w:r>
              <w:t>Wednesday</w:t>
            </w:r>
          </w:p>
          <w:p w:rsidR="00A455CF" w:rsidRDefault="00A455CF" w:rsidP="00A455CF"/>
        </w:tc>
        <w:tc>
          <w:tcPr>
            <w:tcW w:w="3005" w:type="dxa"/>
          </w:tcPr>
          <w:p w:rsidR="00A455CF" w:rsidRDefault="00A455CF" w:rsidP="00A455CF"/>
        </w:tc>
        <w:tc>
          <w:tcPr>
            <w:tcW w:w="3006" w:type="dxa"/>
          </w:tcPr>
          <w:p w:rsidR="00A455CF" w:rsidRDefault="00A455CF" w:rsidP="00A455CF"/>
        </w:tc>
      </w:tr>
      <w:tr w:rsidR="00A455CF" w:rsidTr="00A455CF">
        <w:tc>
          <w:tcPr>
            <w:tcW w:w="3005" w:type="dxa"/>
          </w:tcPr>
          <w:p w:rsidR="00A455CF" w:rsidRDefault="00A455CF" w:rsidP="00A455CF">
            <w:r>
              <w:t xml:space="preserve">Thursday </w:t>
            </w:r>
          </w:p>
          <w:p w:rsidR="00A455CF" w:rsidRDefault="00A455CF" w:rsidP="00A455CF"/>
        </w:tc>
        <w:tc>
          <w:tcPr>
            <w:tcW w:w="3005" w:type="dxa"/>
          </w:tcPr>
          <w:p w:rsidR="00A455CF" w:rsidRDefault="00A455CF" w:rsidP="00A455CF"/>
        </w:tc>
        <w:tc>
          <w:tcPr>
            <w:tcW w:w="3006" w:type="dxa"/>
          </w:tcPr>
          <w:p w:rsidR="00A455CF" w:rsidRDefault="00A455CF" w:rsidP="00A455CF"/>
        </w:tc>
      </w:tr>
      <w:tr w:rsidR="00A455CF" w:rsidTr="00A455CF">
        <w:tc>
          <w:tcPr>
            <w:tcW w:w="3005" w:type="dxa"/>
          </w:tcPr>
          <w:p w:rsidR="00A455CF" w:rsidRDefault="00A455CF" w:rsidP="00A455CF">
            <w:r>
              <w:t xml:space="preserve">Friday </w:t>
            </w:r>
          </w:p>
          <w:p w:rsidR="00A455CF" w:rsidRDefault="00A455CF" w:rsidP="00A455CF"/>
        </w:tc>
        <w:tc>
          <w:tcPr>
            <w:tcW w:w="3005" w:type="dxa"/>
          </w:tcPr>
          <w:p w:rsidR="00A455CF" w:rsidRDefault="00A455CF" w:rsidP="00A455CF"/>
        </w:tc>
        <w:tc>
          <w:tcPr>
            <w:tcW w:w="3006" w:type="dxa"/>
          </w:tcPr>
          <w:p w:rsidR="00A455CF" w:rsidRDefault="00A455CF" w:rsidP="00A455CF"/>
        </w:tc>
      </w:tr>
    </w:tbl>
    <w:p w:rsidR="00A455CF" w:rsidRPr="00A455CF" w:rsidRDefault="00A455CF" w:rsidP="00A455CF"/>
    <w:p w:rsidR="00A455CF" w:rsidRPr="00A455CF" w:rsidRDefault="00A455CF" w:rsidP="00A455CF"/>
    <w:p w:rsidR="00A455CF" w:rsidRPr="00A455CF" w:rsidRDefault="00A455CF" w:rsidP="00A455CF"/>
    <w:p w:rsidR="00A455CF" w:rsidRPr="00A455CF" w:rsidRDefault="00D53B9F" w:rsidP="00A455CF">
      <w:r>
        <w:t>Signature ……………………………………………………………………………….</w:t>
      </w:r>
    </w:p>
    <w:p w:rsidR="00A455CF" w:rsidRPr="00A455CF" w:rsidRDefault="00A455CF" w:rsidP="00A455CF"/>
    <w:p w:rsidR="00A455CF" w:rsidRPr="00A455CF" w:rsidRDefault="00A455CF" w:rsidP="00A455CF"/>
    <w:sectPr w:rsidR="00A455CF" w:rsidRPr="00A455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9F" w:rsidRDefault="00D53B9F" w:rsidP="00D53B9F">
      <w:pPr>
        <w:spacing w:after="0" w:line="240" w:lineRule="auto"/>
      </w:pPr>
      <w:r>
        <w:separator/>
      </w:r>
    </w:p>
  </w:endnote>
  <w:endnote w:type="continuationSeparator" w:id="0">
    <w:p w:rsidR="00D53B9F" w:rsidRDefault="00D53B9F" w:rsidP="00D5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9F" w:rsidRDefault="00D53B9F" w:rsidP="00D53B9F">
      <w:pPr>
        <w:spacing w:after="0" w:line="240" w:lineRule="auto"/>
      </w:pPr>
      <w:r>
        <w:separator/>
      </w:r>
    </w:p>
  </w:footnote>
  <w:footnote w:type="continuationSeparator" w:id="0">
    <w:p w:rsidR="00D53B9F" w:rsidRDefault="00D53B9F" w:rsidP="00D5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9F" w:rsidRDefault="00D53B9F">
    <w:pPr>
      <w:pStyle w:val="Header"/>
    </w:pPr>
  </w:p>
  <w:p w:rsidR="00D53B9F" w:rsidRDefault="00D53B9F" w:rsidP="00D53B9F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53B9F" w:rsidRDefault="00D53B9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St Anne’s voluntary academy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53B9F" w:rsidRDefault="00D53B9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St Anne’s voluntary academy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Head Teacher - Mrs Julia Wiggins</w:t>
    </w:r>
  </w:p>
  <w:p w:rsidR="00D53B9F" w:rsidRDefault="00D53B9F" w:rsidP="00D53B9F">
    <w:pPr>
      <w:pStyle w:val="Header"/>
      <w:jc w:val="center"/>
    </w:pPr>
    <w:r>
      <w:t>Phone - 01298 23589</w:t>
    </w:r>
  </w:p>
  <w:p w:rsidR="00D53B9F" w:rsidRDefault="00D53B9F" w:rsidP="00D53B9F">
    <w:pPr>
      <w:pStyle w:val="Header"/>
      <w:jc w:val="center"/>
    </w:pPr>
    <w:r>
      <w:t>Email – wraparound@ann.srscmat.co.uk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6"/>
    <w:rsid w:val="002B21C5"/>
    <w:rsid w:val="00A4347B"/>
    <w:rsid w:val="00A455CF"/>
    <w:rsid w:val="00C16540"/>
    <w:rsid w:val="00D53B9F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07AD"/>
  <w15:chartTrackingRefBased/>
  <w15:docId w15:val="{F479341A-209C-4840-BFEB-A9650E17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9F"/>
  </w:style>
  <w:style w:type="paragraph" w:styleId="Footer">
    <w:name w:val="footer"/>
    <w:basedOn w:val="Normal"/>
    <w:link w:val="FooterChar"/>
    <w:uiPriority w:val="99"/>
    <w:unhideWhenUsed/>
    <w:rsid w:val="00D5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FA90F568</Template>
  <TotalTime>37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Anne’s voluntary academy</dc:title>
  <dc:subject/>
  <dc:creator>Faye Minshull</dc:creator>
  <cp:keywords/>
  <dc:description/>
  <cp:lastModifiedBy>Faye Minshull</cp:lastModifiedBy>
  <cp:revision>2</cp:revision>
  <dcterms:created xsi:type="dcterms:W3CDTF">2022-09-16T08:54:00Z</dcterms:created>
  <dcterms:modified xsi:type="dcterms:W3CDTF">2022-09-16T09:32:00Z</dcterms:modified>
</cp:coreProperties>
</file>